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75" w:rsidRDefault="007F4075" w:rsidP="002D0A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D0A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Установи кодовое слово</w:t>
      </w:r>
    </w:p>
    <w:p w:rsidR="007F4075" w:rsidRPr="002D0A53" w:rsidRDefault="007F4075" w:rsidP="002D0A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F4075" w:rsidRDefault="007F4075" w:rsidP="002D0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Новости / Администрация городского округа Красногорск Московской области" style="position:absolute;left:0;text-align:left;margin-left:-.3pt;margin-top:.3pt;width:216.75pt;height:244.5pt;z-index:251658240">
            <v:imagedata r:id="rId5" r:href="rId6"/>
            <w10:wrap type="square"/>
          </v:shape>
        </w:pict>
      </w:r>
    </w:p>
    <w:p w:rsidR="007F4075" w:rsidRPr="002D0A53" w:rsidRDefault="007F4075" w:rsidP="002D0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075" w:rsidRDefault="007F4075" w:rsidP="002D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начала 2023 года б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 xml:space="preserve">олее </w:t>
      </w:r>
      <w:r>
        <w:rPr>
          <w:rFonts w:ascii="Times New Roman" w:hAnsi="Times New Roman" w:cs="Times New Roman"/>
          <w:sz w:val="28"/>
          <w:szCs w:val="28"/>
          <w:lang w:eastAsia="ru-RU"/>
        </w:rPr>
        <w:t>300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 xml:space="preserve"> жителей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Муслюмовского района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установили кодовое слово для получения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>персональных консультаций в Отделении СФР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Республике Татарстан.</w:t>
      </w:r>
    </w:p>
    <w:p w:rsidR="007F4075" w:rsidRDefault="007F4075" w:rsidP="002D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A53">
        <w:rPr>
          <w:rFonts w:ascii="Times New Roman" w:hAnsi="Times New Roman" w:cs="Times New Roman"/>
          <w:sz w:val="28"/>
          <w:szCs w:val="28"/>
          <w:lang w:eastAsia="ru-RU"/>
        </w:rPr>
        <w:t>Получение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>консультаций у специалистов Отделения Социального фонда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Республике Татарстан 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>доступно всем желающим. Для этого не обязательно посещать клиентскую службу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достаточно позвонить 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>в единый контакт-центр.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4075" w:rsidRDefault="007F4075" w:rsidP="002D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A53">
        <w:rPr>
          <w:rFonts w:ascii="Times New Roman" w:hAnsi="Times New Roman" w:cs="Times New Roman"/>
          <w:sz w:val="28"/>
          <w:szCs w:val="28"/>
          <w:lang w:eastAsia="ru-RU"/>
        </w:rPr>
        <w:t>Обращаем внимание, что сведения, касающиеся персональных данных, сотрудники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>ОСФР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РТ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 xml:space="preserve"> могут предоставить во время звонка только после идентификации личности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>заявителя при помощи кодового слова. Кодовое слово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>может состоять из любой комбинации букв или цифр, слов или словосочетаний.</w:t>
      </w:r>
    </w:p>
    <w:p w:rsidR="007F4075" w:rsidRDefault="007F4075" w:rsidP="002D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A53">
        <w:rPr>
          <w:rFonts w:ascii="Times New Roman" w:hAnsi="Times New Roman" w:cs="Times New Roman"/>
          <w:sz w:val="28"/>
          <w:szCs w:val="28"/>
          <w:lang w:eastAsia="ru-RU"/>
        </w:rPr>
        <w:t>Установить его очень просто, воспользовавшись личным кабинетом на сайте СФР.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 xml:space="preserve">Для этого необходимо: </w:t>
      </w:r>
    </w:p>
    <w:p w:rsidR="007F4075" w:rsidRPr="002D0A53" w:rsidRDefault="007F4075" w:rsidP="002D0A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A53">
        <w:rPr>
          <w:rFonts w:ascii="Times New Roman" w:hAnsi="Times New Roman" w:cs="Times New Roman"/>
          <w:sz w:val="28"/>
          <w:szCs w:val="28"/>
          <w:lang w:eastAsia="ru-RU"/>
        </w:rPr>
        <w:t xml:space="preserve">перейти в профиль пользователя, расположенный вверху страницы; </w:t>
      </w:r>
    </w:p>
    <w:p w:rsidR="007F4075" w:rsidRPr="002D0A53" w:rsidRDefault="007F4075" w:rsidP="002D0A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A53">
        <w:rPr>
          <w:rFonts w:ascii="Times New Roman" w:hAnsi="Times New Roman" w:cs="Times New Roman"/>
          <w:sz w:val="28"/>
          <w:szCs w:val="28"/>
          <w:lang w:eastAsia="ru-RU"/>
        </w:rPr>
        <w:t>в разделе "Настройки аутентификации личности посредством телефонной связи" нажать на кнопку "Изменить".</w:t>
      </w:r>
    </w:p>
    <w:p w:rsidR="007F4075" w:rsidRDefault="007F4075" w:rsidP="002D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A53">
        <w:rPr>
          <w:rFonts w:ascii="Times New Roman" w:hAnsi="Times New Roman" w:cs="Times New Roman"/>
          <w:sz w:val="28"/>
          <w:szCs w:val="28"/>
          <w:lang w:eastAsia="ru-RU"/>
        </w:rPr>
        <w:t>Также есть возможность подать заявление на установку кодового слова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 xml:space="preserve">посещении клиентской службы Отделения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Социального 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>фонда. В случае необходимости 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>можно изменить. При звонке с номера телефона, указанного в заявлении,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>дополнительных идентифицирующих сведений, кроме кодового слова, 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 xml:space="preserve">понадобится. </w:t>
      </w:r>
    </w:p>
    <w:p w:rsidR="007F4075" w:rsidRPr="002D0A53" w:rsidRDefault="007F4075" w:rsidP="002D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A53">
        <w:rPr>
          <w:rFonts w:ascii="Times New Roman" w:hAnsi="Times New Roman" w:cs="Times New Roman"/>
          <w:sz w:val="28"/>
          <w:szCs w:val="28"/>
          <w:lang w:eastAsia="ru-RU"/>
        </w:rPr>
        <w:t>В случае обращения с другого номера сотрудник СФР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>попросит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>озвучить данные паспорта и СНИЛС. Получить персональные консультации жители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 xml:space="preserve"> могут по номеру единого контакт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>центра: 8-800-100-00-01.</w:t>
      </w:r>
    </w:p>
    <w:sectPr w:rsidR="007F4075" w:rsidRPr="002D0A53" w:rsidSect="00BB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B5E7B"/>
    <w:multiLevelType w:val="hybridMultilevel"/>
    <w:tmpl w:val="906857E2"/>
    <w:lvl w:ilvl="0" w:tplc="F8045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A53"/>
    <w:rsid w:val="001B02AA"/>
    <w:rsid w:val="00247A6F"/>
    <w:rsid w:val="002D0A53"/>
    <w:rsid w:val="007F4075"/>
    <w:rsid w:val="008A1F0F"/>
    <w:rsid w:val="008D2960"/>
    <w:rsid w:val="00BB2185"/>
    <w:rsid w:val="00FE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18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D0A5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krasnogorsk-adm.ru/netcat_files/3/1/1_125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219</Words>
  <Characters>1253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Установи кодовое слово</dc:title>
  <dc:subject/>
  <dc:creator>Ганиева Фарида Урмановна</dc:creator>
  <cp:keywords/>
  <dc:description/>
  <cp:lastModifiedBy>290-0810</cp:lastModifiedBy>
  <cp:revision>2</cp:revision>
  <dcterms:created xsi:type="dcterms:W3CDTF">2023-06-27T05:03:00Z</dcterms:created>
  <dcterms:modified xsi:type="dcterms:W3CDTF">2023-06-27T05:03:00Z</dcterms:modified>
</cp:coreProperties>
</file>